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4047" w14:textId="3F5B15FD" w:rsidR="00C51CA0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院级活动申请表（学时）</w:t>
      </w:r>
    </w:p>
    <w:tbl>
      <w:tblPr>
        <w:tblStyle w:val="a5"/>
        <w:tblpPr w:leftFromText="180" w:rightFromText="180" w:vertAnchor="page" w:horzAnchor="page" w:tblpX="945" w:tblpY="1916"/>
        <w:tblOverlap w:val="never"/>
        <w:tblW w:w="10099" w:type="dxa"/>
        <w:tblLayout w:type="fixed"/>
        <w:tblLook w:val="04A0" w:firstRow="1" w:lastRow="0" w:firstColumn="1" w:lastColumn="0" w:noHBand="0" w:noVBand="1"/>
      </w:tblPr>
      <w:tblGrid>
        <w:gridCol w:w="2524"/>
        <w:gridCol w:w="2525"/>
        <w:gridCol w:w="2525"/>
        <w:gridCol w:w="2525"/>
      </w:tblGrid>
      <w:tr w:rsidR="00E627C9" w14:paraId="7E4C46B7" w14:textId="77777777">
        <w:trPr>
          <w:trHeight w:val="461"/>
        </w:trPr>
        <w:tc>
          <w:tcPr>
            <w:tcW w:w="2524" w:type="dxa"/>
          </w:tcPr>
          <w:p w14:paraId="6692CEA4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学院名称</w:t>
            </w:r>
          </w:p>
        </w:tc>
        <w:tc>
          <w:tcPr>
            <w:tcW w:w="2525" w:type="dxa"/>
          </w:tcPr>
          <w:p w14:paraId="290E442B" w14:textId="21EA72CD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0"/>
                <w:szCs w:val="22"/>
              </w:rPr>
              <w:t>信息工程学院</w:t>
            </w:r>
          </w:p>
        </w:tc>
        <w:tc>
          <w:tcPr>
            <w:tcW w:w="2525" w:type="dxa"/>
          </w:tcPr>
          <w:p w14:paraId="2359F040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主办方</w:t>
            </w:r>
          </w:p>
        </w:tc>
        <w:tc>
          <w:tcPr>
            <w:tcW w:w="2525" w:type="dxa"/>
          </w:tcPr>
          <w:p w14:paraId="4C629DCB" w14:textId="27B536F3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0"/>
                <w:szCs w:val="22"/>
              </w:rPr>
              <w:t>信息工程学院创客空间</w:t>
            </w:r>
          </w:p>
        </w:tc>
      </w:tr>
      <w:tr w:rsidR="00E627C9" w14:paraId="2505BCE6" w14:textId="77777777">
        <w:trPr>
          <w:trHeight w:val="461"/>
        </w:trPr>
        <w:tc>
          <w:tcPr>
            <w:tcW w:w="2524" w:type="dxa"/>
          </w:tcPr>
          <w:p w14:paraId="4F41CFBE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负责人</w:t>
            </w:r>
          </w:p>
        </w:tc>
        <w:tc>
          <w:tcPr>
            <w:tcW w:w="2525" w:type="dxa"/>
          </w:tcPr>
          <w:p w14:paraId="2ACB9034" w14:textId="075D8250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0"/>
                <w:szCs w:val="22"/>
              </w:rPr>
              <w:t>谢俊龙</w:t>
            </w:r>
          </w:p>
        </w:tc>
        <w:tc>
          <w:tcPr>
            <w:tcW w:w="2525" w:type="dxa"/>
          </w:tcPr>
          <w:p w14:paraId="5E67EF1C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联系方式（手机号）</w:t>
            </w:r>
          </w:p>
        </w:tc>
        <w:tc>
          <w:tcPr>
            <w:tcW w:w="2525" w:type="dxa"/>
          </w:tcPr>
          <w:p w14:paraId="544CE54E" w14:textId="6E61FA1F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0"/>
                <w:szCs w:val="22"/>
              </w:rPr>
              <w:t>18315591381</w:t>
            </w:r>
          </w:p>
        </w:tc>
      </w:tr>
      <w:tr w:rsidR="00E627C9" w14:paraId="7FE54C82" w14:textId="77777777">
        <w:trPr>
          <w:trHeight w:val="461"/>
        </w:trPr>
        <w:tc>
          <w:tcPr>
            <w:tcW w:w="2524" w:type="dxa"/>
          </w:tcPr>
          <w:p w14:paraId="682C9C0B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活动级别</w:t>
            </w:r>
          </w:p>
        </w:tc>
        <w:tc>
          <w:tcPr>
            <w:tcW w:w="2525" w:type="dxa"/>
          </w:tcPr>
          <w:p w14:paraId="126B3FB2" w14:textId="6E7A0B7C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0"/>
                <w:szCs w:val="22"/>
              </w:rPr>
              <w:t>院级</w:t>
            </w:r>
          </w:p>
        </w:tc>
        <w:tc>
          <w:tcPr>
            <w:tcW w:w="2525" w:type="dxa"/>
          </w:tcPr>
          <w:p w14:paraId="37774025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活动名称</w:t>
            </w:r>
          </w:p>
        </w:tc>
        <w:tc>
          <w:tcPr>
            <w:tcW w:w="2525" w:type="dxa"/>
          </w:tcPr>
          <w:p w14:paraId="74E492EC" w14:textId="1E1786B9" w:rsidR="00E627C9" w:rsidRPr="00E627C9" w:rsidRDefault="00E627C9" w:rsidP="00E627C9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sz w:val="20"/>
                <w:szCs w:val="22"/>
              </w:rPr>
              <w:t>创客空间培训</w:t>
            </w:r>
            <w:r w:rsidRPr="00CC5BC5">
              <w:rPr>
                <w:rFonts w:ascii="仿宋" w:eastAsia="仿宋" w:hAnsi="仿宋" w:cs="仿宋" w:hint="eastAsia"/>
                <w:sz w:val="20"/>
                <w:szCs w:val="22"/>
              </w:rPr>
              <w:t>活动</w:t>
            </w:r>
          </w:p>
        </w:tc>
      </w:tr>
      <w:tr w:rsidR="00E627C9" w14:paraId="59EAEE01" w14:textId="77777777">
        <w:trPr>
          <w:trHeight w:val="461"/>
        </w:trPr>
        <w:tc>
          <w:tcPr>
            <w:tcW w:w="2524" w:type="dxa"/>
          </w:tcPr>
          <w:p w14:paraId="1AB52345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入学年份</w:t>
            </w:r>
          </w:p>
        </w:tc>
        <w:tc>
          <w:tcPr>
            <w:tcW w:w="2525" w:type="dxa"/>
          </w:tcPr>
          <w:p w14:paraId="3216D447" w14:textId="297655E8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2025</w:t>
            </w:r>
          </w:p>
        </w:tc>
        <w:tc>
          <w:tcPr>
            <w:tcW w:w="2525" w:type="dxa"/>
          </w:tcPr>
          <w:p w14:paraId="30DA62D6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录取方式</w:t>
            </w:r>
          </w:p>
        </w:tc>
        <w:tc>
          <w:tcPr>
            <w:tcW w:w="2525" w:type="dxa"/>
          </w:tcPr>
          <w:p w14:paraId="450E8AAD" w14:textId="03B998D3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0"/>
                <w:szCs w:val="22"/>
              </w:rPr>
              <w:t>评审制</w:t>
            </w:r>
          </w:p>
        </w:tc>
      </w:tr>
      <w:tr w:rsidR="000D1019" w14:paraId="0AB60E2C" w14:textId="77777777">
        <w:trPr>
          <w:trHeight w:val="416"/>
        </w:trPr>
        <w:tc>
          <w:tcPr>
            <w:tcW w:w="2524" w:type="dxa"/>
          </w:tcPr>
          <w:p w14:paraId="24B9906E" w14:textId="77777777" w:rsidR="000D1019" w:rsidRDefault="000D1019" w:rsidP="000D101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活动类型</w:t>
            </w:r>
          </w:p>
        </w:tc>
        <w:tc>
          <w:tcPr>
            <w:tcW w:w="2525" w:type="dxa"/>
          </w:tcPr>
          <w:p w14:paraId="7DE68D4C" w14:textId="4DFFF0E0" w:rsidR="000D1019" w:rsidRDefault="00BF13DB" w:rsidP="000D1019">
            <w:pPr>
              <w:jc w:val="center"/>
              <w:rPr>
                <w:rFonts w:ascii="仿宋" w:eastAsia="仿宋" w:hAnsi="仿宋" w:cs="仿宋" w:hint="eastAsia"/>
              </w:rPr>
            </w:pPr>
            <w:r w:rsidRPr="00BF13DB">
              <w:rPr>
                <w:rFonts w:ascii="仿宋" w:eastAsia="仿宋" w:hAnsi="仿宋" w:cs="仿宋" w:hint="eastAsia"/>
                <w:b/>
                <w:sz w:val="20"/>
                <w:szCs w:val="20"/>
              </w:rPr>
              <w:t>E 专业成长</w:t>
            </w:r>
          </w:p>
        </w:tc>
        <w:tc>
          <w:tcPr>
            <w:tcW w:w="2525" w:type="dxa"/>
          </w:tcPr>
          <w:p w14:paraId="10C78570" w14:textId="77777777" w:rsidR="000D1019" w:rsidRDefault="000D1019" w:rsidP="000D101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二级分类</w:t>
            </w:r>
          </w:p>
        </w:tc>
        <w:tc>
          <w:tcPr>
            <w:tcW w:w="2525" w:type="dxa"/>
          </w:tcPr>
          <w:p w14:paraId="5156D1A9" w14:textId="6DD878FB" w:rsidR="000D1019" w:rsidRDefault="00BF13DB" w:rsidP="000D101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0"/>
                <w:szCs w:val="22"/>
              </w:rPr>
              <w:t>E</w:t>
            </w:r>
            <w:r w:rsidR="000D1019">
              <w:rPr>
                <w:rFonts w:ascii="仿宋" w:eastAsia="仿宋" w:hAnsi="仿宋" w:cs="仿宋" w:hint="eastAsia"/>
                <w:sz w:val="20"/>
                <w:szCs w:val="22"/>
              </w:rPr>
              <w:t>类院级Ⅲ类</w:t>
            </w:r>
          </w:p>
        </w:tc>
      </w:tr>
      <w:tr w:rsidR="00E627C9" w14:paraId="0BAE3A9E" w14:textId="77777777">
        <w:trPr>
          <w:trHeight w:val="461"/>
        </w:trPr>
        <w:tc>
          <w:tcPr>
            <w:tcW w:w="2524" w:type="dxa"/>
          </w:tcPr>
          <w:p w14:paraId="054A764B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活动地点</w:t>
            </w:r>
          </w:p>
        </w:tc>
        <w:tc>
          <w:tcPr>
            <w:tcW w:w="2525" w:type="dxa"/>
          </w:tcPr>
          <w:p w14:paraId="14A8D997" w14:textId="3AC9E3B9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6510</w:t>
            </w:r>
          </w:p>
        </w:tc>
        <w:tc>
          <w:tcPr>
            <w:tcW w:w="2525" w:type="dxa"/>
          </w:tcPr>
          <w:p w14:paraId="2CB02E21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参与范围</w:t>
            </w:r>
          </w:p>
        </w:tc>
        <w:tc>
          <w:tcPr>
            <w:tcW w:w="2525" w:type="dxa"/>
          </w:tcPr>
          <w:p w14:paraId="7DE66B45" w14:textId="1A5F7E96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 w:rsidRPr="00E627C9">
              <w:rPr>
                <w:rFonts w:ascii="仿宋" w:eastAsia="仿宋" w:hAnsi="仿宋" w:cs="仿宋" w:hint="eastAsia"/>
              </w:rPr>
              <w:t>学院内25级学生</w:t>
            </w:r>
          </w:p>
        </w:tc>
      </w:tr>
      <w:tr w:rsidR="00E627C9" w14:paraId="7333BEB2" w14:textId="77777777">
        <w:trPr>
          <w:trHeight w:val="461"/>
        </w:trPr>
        <w:tc>
          <w:tcPr>
            <w:tcW w:w="2524" w:type="dxa"/>
          </w:tcPr>
          <w:p w14:paraId="360B7F50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报名起止时间</w:t>
            </w:r>
          </w:p>
        </w:tc>
        <w:tc>
          <w:tcPr>
            <w:tcW w:w="2525" w:type="dxa"/>
          </w:tcPr>
          <w:p w14:paraId="721FF793" w14:textId="03A25FFE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bookmarkStart w:id="0" w:name="OLE_LINK2"/>
            <w:r w:rsidRPr="009E4615">
              <w:rPr>
                <w:rFonts w:ascii="宋体" w:hAnsi="汉仪细等线简"/>
                <w:sz w:val="24"/>
                <w:szCs w:val="44"/>
              </w:rPr>
              <w:t>202</w:t>
            </w:r>
            <w:r w:rsidRPr="009E4615">
              <w:rPr>
                <w:rFonts w:ascii="宋体" w:hAnsi="汉仪细等线简" w:hint="eastAsia"/>
                <w:sz w:val="24"/>
                <w:szCs w:val="44"/>
              </w:rPr>
              <w:t>5</w:t>
            </w:r>
            <w:r w:rsidRPr="009E4615">
              <w:rPr>
                <w:rFonts w:ascii="宋体" w:hAnsi="汉仪细等线简"/>
                <w:sz w:val="24"/>
                <w:szCs w:val="44"/>
              </w:rPr>
              <w:t>年</w:t>
            </w:r>
            <w:r w:rsidRPr="009E4615">
              <w:rPr>
                <w:rFonts w:ascii="宋体" w:hAnsi="汉仪细等线简" w:hint="eastAsia"/>
                <w:sz w:val="24"/>
                <w:szCs w:val="44"/>
              </w:rPr>
              <w:t>10</w:t>
            </w:r>
            <w:r w:rsidRPr="009E4615">
              <w:rPr>
                <w:rFonts w:ascii="宋体" w:hAnsi="汉仪细等线简"/>
                <w:sz w:val="24"/>
                <w:szCs w:val="44"/>
              </w:rPr>
              <w:t>月</w:t>
            </w:r>
            <w:r w:rsidRPr="009E4615">
              <w:rPr>
                <w:rFonts w:ascii="宋体" w:hAnsi="汉仪细等线简" w:hint="eastAsia"/>
                <w:sz w:val="24"/>
                <w:szCs w:val="44"/>
              </w:rPr>
              <w:t>11</w:t>
            </w:r>
            <w:r w:rsidRPr="009E4615">
              <w:rPr>
                <w:rFonts w:ascii="宋体" w:hAnsi="汉仪细等线简"/>
                <w:sz w:val="24"/>
                <w:szCs w:val="44"/>
              </w:rPr>
              <w:t>日</w:t>
            </w:r>
            <w:r w:rsidRPr="009E4615">
              <w:rPr>
                <w:rFonts w:ascii="宋体" w:hAnsi="汉仪细等线简" w:hint="eastAsia"/>
                <w:sz w:val="24"/>
                <w:szCs w:val="44"/>
              </w:rPr>
              <w:t>7</w:t>
            </w:r>
            <w:r w:rsidRPr="009E4615">
              <w:rPr>
                <w:rFonts w:ascii="宋体" w:hAnsi="汉仪细等线简"/>
                <w:sz w:val="24"/>
                <w:szCs w:val="44"/>
              </w:rPr>
              <w:t>:</w:t>
            </w:r>
            <w:r w:rsidRPr="009E4615">
              <w:rPr>
                <w:rFonts w:ascii="宋体" w:hAnsi="汉仪细等线简" w:hint="eastAsia"/>
                <w:sz w:val="24"/>
                <w:szCs w:val="44"/>
              </w:rPr>
              <w:t>0</w:t>
            </w:r>
            <w:r w:rsidRPr="009E4615">
              <w:rPr>
                <w:rFonts w:ascii="宋体" w:hAnsi="汉仪细等线简"/>
                <w:sz w:val="24"/>
                <w:szCs w:val="44"/>
              </w:rPr>
              <w:t>0</w:t>
            </w:r>
            <w:r w:rsidRPr="009E4615">
              <w:rPr>
                <w:rFonts w:ascii="宋体" w:hAnsi="汉仪细等线简"/>
                <w:sz w:val="24"/>
                <w:szCs w:val="44"/>
              </w:rPr>
              <w:t>—</w:t>
            </w:r>
            <w:r w:rsidRPr="009E4615">
              <w:rPr>
                <w:rFonts w:ascii="宋体" w:hAnsi="汉仪细等线简"/>
                <w:sz w:val="24"/>
                <w:szCs w:val="44"/>
              </w:rPr>
              <w:t>202</w:t>
            </w:r>
            <w:r w:rsidRPr="009E4615">
              <w:rPr>
                <w:rFonts w:ascii="宋体" w:hAnsi="汉仪细等线简" w:hint="eastAsia"/>
                <w:sz w:val="24"/>
                <w:szCs w:val="44"/>
              </w:rPr>
              <w:t>5</w:t>
            </w:r>
            <w:r w:rsidRPr="009E4615">
              <w:rPr>
                <w:rFonts w:ascii="宋体" w:hAnsi="汉仪细等线简"/>
                <w:sz w:val="24"/>
                <w:szCs w:val="44"/>
              </w:rPr>
              <w:t>年</w:t>
            </w:r>
            <w:r w:rsidRPr="009E4615">
              <w:rPr>
                <w:rFonts w:ascii="宋体" w:hAnsi="汉仪细等线简" w:hint="eastAsia"/>
                <w:sz w:val="24"/>
                <w:szCs w:val="44"/>
              </w:rPr>
              <w:t>10</w:t>
            </w:r>
            <w:r w:rsidRPr="009E4615">
              <w:rPr>
                <w:rFonts w:ascii="宋体" w:hAnsi="汉仪细等线简"/>
                <w:sz w:val="24"/>
                <w:szCs w:val="44"/>
              </w:rPr>
              <w:t>月</w:t>
            </w:r>
            <w:r w:rsidRPr="009E4615">
              <w:rPr>
                <w:rFonts w:ascii="宋体" w:hAnsi="汉仪细等线简" w:hint="eastAsia"/>
                <w:sz w:val="24"/>
                <w:szCs w:val="44"/>
              </w:rPr>
              <w:t>12</w:t>
            </w:r>
            <w:r w:rsidRPr="009E4615">
              <w:rPr>
                <w:rFonts w:ascii="宋体" w:hAnsi="汉仪细等线简"/>
                <w:sz w:val="24"/>
                <w:szCs w:val="44"/>
              </w:rPr>
              <w:t>日</w:t>
            </w:r>
            <w:r w:rsidRPr="009E4615">
              <w:rPr>
                <w:rFonts w:ascii="宋体" w:hAnsi="汉仪细等线简" w:hint="eastAsia"/>
                <w:sz w:val="24"/>
                <w:szCs w:val="44"/>
              </w:rPr>
              <w:t>7:0</w:t>
            </w:r>
            <w:r w:rsidRPr="009E4615">
              <w:rPr>
                <w:rFonts w:ascii="宋体" w:hAnsi="汉仪细等线简"/>
                <w:sz w:val="24"/>
                <w:szCs w:val="44"/>
              </w:rPr>
              <w:t>0</w:t>
            </w:r>
            <w:bookmarkEnd w:id="0"/>
          </w:p>
        </w:tc>
        <w:tc>
          <w:tcPr>
            <w:tcW w:w="2525" w:type="dxa"/>
          </w:tcPr>
          <w:p w14:paraId="4F69C899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活动起止时间</w:t>
            </w:r>
          </w:p>
        </w:tc>
        <w:tc>
          <w:tcPr>
            <w:tcW w:w="2525" w:type="dxa"/>
          </w:tcPr>
          <w:p w14:paraId="7838A9B9" w14:textId="77777777" w:rsidR="00E627C9" w:rsidRPr="009E4615" w:rsidRDefault="00E627C9" w:rsidP="00E627C9">
            <w:pPr>
              <w:snapToGrid w:val="0"/>
              <w:jc w:val="left"/>
              <w:rPr>
                <w:rFonts w:ascii="宋体" w:hAnsi="汉仪细等线简"/>
                <w:sz w:val="24"/>
              </w:rPr>
            </w:pPr>
            <w:r w:rsidRPr="009E4615">
              <w:rPr>
                <w:rFonts w:ascii="宋体" w:hAnsi="宋体"/>
                <w:color w:val="000000"/>
                <w:sz w:val="24"/>
              </w:rPr>
              <w:t>2</w:t>
            </w:r>
            <w:r w:rsidRPr="009E4615">
              <w:rPr>
                <w:rFonts w:ascii="宋体" w:hAnsi="汉仪细等线简"/>
                <w:sz w:val="24"/>
              </w:rPr>
              <w:t>02</w:t>
            </w:r>
            <w:r w:rsidRPr="009E4615">
              <w:rPr>
                <w:rFonts w:ascii="宋体" w:hAnsi="汉仪细等线简" w:hint="eastAsia"/>
                <w:sz w:val="24"/>
              </w:rPr>
              <w:t>5</w:t>
            </w:r>
            <w:r w:rsidRPr="009E4615">
              <w:rPr>
                <w:rFonts w:ascii="宋体" w:hAnsi="汉仪细等线简"/>
                <w:sz w:val="24"/>
              </w:rPr>
              <w:t>年</w:t>
            </w:r>
            <w:r w:rsidRPr="009E4615">
              <w:rPr>
                <w:rFonts w:ascii="宋体" w:hAnsi="汉仪细等线简" w:hint="eastAsia"/>
                <w:sz w:val="24"/>
              </w:rPr>
              <w:t>10</w:t>
            </w:r>
            <w:r w:rsidRPr="009E4615">
              <w:rPr>
                <w:rFonts w:ascii="宋体" w:hAnsi="汉仪细等线简"/>
                <w:sz w:val="24"/>
              </w:rPr>
              <w:t>月</w:t>
            </w:r>
            <w:r w:rsidRPr="009E4615">
              <w:rPr>
                <w:rFonts w:ascii="宋体" w:hAnsi="汉仪细等线简" w:hint="eastAsia"/>
                <w:sz w:val="24"/>
              </w:rPr>
              <w:t>12</w:t>
            </w:r>
            <w:r w:rsidRPr="009E4615">
              <w:rPr>
                <w:rFonts w:ascii="宋体" w:hAnsi="汉仪细等线简"/>
                <w:sz w:val="24"/>
              </w:rPr>
              <w:t>日</w:t>
            </w:r>
            <w:r>
              <w:rPr>
                <w:rFonts w:ascii="宋体" w:hAnsi="汉仪细等线简" w:hint="eastAsia"/>
                <w:sz w:val="24"/>
              </w:rPr>
              <w:t>9</w:t>
            </w:r>
            <w:r w:rsidRPr="009E4615">
              <w:rPr>
                <w:rFonts w:ascii="宋体" w:hAnsi="汉仪细等线简" w:hint="eastAsia"/>
                <w:sz w:val="24"/>
              </w:rPr>
              <w:t>：00</w:t>
            </w:r>
            <w:r w:rsidRPr="009E4615">
              <w:rPr>
                <w:rFonts w:ascii="宋体" w:hAnsi="汉仪细等线简"/>
                <w:sz w:val="24"/>
              </w:rPr>
              <w:t>—</w:t>
            </w:r>
            <w:r w:rsidRPr="009E4615">
              <w:rPr>
                <w:rFonts w:ascii="宋体" w:hAnsi="汉仪细等线简"/>
                <w:sz w:val="24"/>
              </w:rPr>
              <w:t>202</w:t>
            </w:r>
            <w:r w:rsidRPr="009E4615">
              <w:rPr>
                <w:rFonts w:ascii="宋体" w:hAnsi="汉仪细等线简" w:hint="eastAsia"/>
                <w:sz w:val="24"/>
              </w:rPr>
              <w:t>5</w:t>
            </w:r>
            <w:r w:rsidRPr="009E4615">
              <w:rPr>
                <w:rFonts w:ascii="宋体" w:hAnsi="汉仪细等线简"/>
                <w:sz w:val="24"/>
              </w:rPr>
              <w:t>年</w:t>
            </w:r>
            <w:r w:rsidRPr="009E4615">
              <w:rPr>
                <w:rFonts w:ascii="宋体" w:hAnsi="汉仪细等线简" w:hint="eastAsia"/>
                <w:sz w:val="24"/>
              </w:rPr>
              <w:t>10</w:t>
            </w:r>
            <w:r w:rsidRPr="009E4615">
              <w:rPr>
                <w:rFonts w:ascii="宋体" w:hAnsi="汉仪细等线简"/>
                <w:sz w:val="24"/>
              </w:rPr>
              <w:t>月</w:t>
            </w:r>
            <w:r w:rsidRPr="009E4615">
              <w:rPr>
                <w:rFonts w:ascii="宋体" w:hAnsi="汉仪细等线简" w:hint="eastAsia"/>
                <w:sz w:val="24"/>
              </w:rPr>
              <w:t>12</w:t>
            </w:r>
            <w:r w:rsidRPr="009E4615">
              <w:rPr>
                <w:rFonts w:ascii="宋体" w:hAnsi="汉仪细等线简"/>
                <w:sz w:val="24"/>
              </w:rPr>
              <w:t>日</w:t>
            </w:r>
            <w:r>
              <w:rPr>
                <w:rFonts w:ascii="宋体" w:hAnsi="汉仪细等线简" w:hint="eastAsia"/>
                <w:sz w:val="24"/>
              </w:rPr>
              <w:t>17</w:t>
            </w:r>
            <w:r w:rsidRPr="009E4615">
              <w:rPr>
                <w:rFonts w:ascii="宋体" w:hAnsi="汉仪细等线简"/>
                <w:sz w:val="24"/>
              </w:rPr>
              <w:t>:00</w:t>
            </w:r>
          </w:p>
          <w:p w14:paraId="28417BB6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627C9" w14:paraId="14721354" w14:textId="77777777">
        <w:trPr>
          <w:trHeight w:val="461"/>
        </w:trPr>
        <w:tc>
          <w:tcPr>
            <w:tcW w:w="2524" w:type="dxa"/>
          </w:tcPr>
          <w:p w14:paraId="23279ABE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参与人数</w:t>
            </w:r>
          </w:p>
        </w:tc>
        <w:tc>
          <w:tcPr>
            <w:tcW w:w="2525" w:type="dxa"/>
          </w:tcPr>
          <w:p w14:paraId="41682A0A" w14:textId="3901076B" w:rsidR="00E627C9" w:rsidRDefault="00E627C9" w:rsidP="00E627C9">
            <w:pPr>
              <w:ind w:right="8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78</w:t>
            </w:r>
          </w:p>
        </w:tc>
        <w:tc>
          <w:tcPr>
            <w:tcW w:w="2525" w:type="dxa"/>
          </w:tcPr>
          <w:p w14:paraId="54219241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团体个数（组）</w:t>
            </w:r>
          </w:p>
        </w:tc>
        <w:tc>
          <w:tcPr>
            <w:tcW w:w="2525" w:type="dxa"/>
          </w:tcPr>
          <w:p w14:paraId="26F4B28A" w14:textId="77866A09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</w:tr>
      <w:tr w:rsidR="00E627C9" w14:paraId="2CA42FCB" w14:textId="77777777">
        <w:trPr>
          <w:trHeight w:val="461"/>
        </w:trPr>
        <w:tc>
          <w:tcPr>
            <w:tcW w:w="2524" w:type="dxa"/>
            <w:vMerge w:val="restart"/>
            <w:vAlign w:val="center"/>
          </w:tcPr>
          <w:p w14:paraId="775C4405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学时设置</w:t>
            </w:r>
          </w:p>
        </w:tc>
        <w:tc>
          <w:tcPr>
            <w:tcW w:w="2525" w:type="dxa"/>
          </w:tcPr>
          <w:p w14:paraId="29AA7119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类型</w:t>
            </w:r>
          </w:p>
        </w:tc>
        <w:tc>
          <w:tcPr>
            <w:tcW w:w="2525" w:type="dxa"/>
          </w:tcPr>
          <w:p w14:paraId="0AC19A89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学时</w:t>
            </w:r>
          </w:p>
        </w:tc>
        <w:tc>
          <w:tcPr>
            <w:tcW w:w="2525" w:type="dxa"/>
          </w:tcPr>
          <w:p w14:paraId="40523410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人数</w:t>
            </w:r>
          </w:p>
        </w:tc>
      </w:tr>
      <w:tr w:rsidR="00E627C9" w14:paraId="2EB7F174" w14:textId="77777777">
        <w:trPr>
          <w:trHeight w:val="461"/>
        </w:trPr>
        <w:tc>
          <w:tcPr>
            <w:tcW w:w="2524" w:type="dxa"/>
            <w:vMerge/>
            <w:vAlign w:val="center"/>
          </w:tcPr>
          <w:p w14:paraId="31CA3A64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362ED849" w14:textId="6326260B" w:rsidR="00E627C9" w:rsidRDefault="00BF13DB" w:rsidP="00E627C9">
            <w:pPr>
              <w:jc w:val="center"/>
              <w:rPr>
                <w:rFonts w:ascii="仿宋" w:eastAsia="仿宋" w:hAnsi="仿宋" w:cs="仿宋" w:hint="eastAsia"/>
              </w:rPr>
            </w:pPr>
            <w:r w:rsidRPr="00BF13DB">
              <w:rPr>
                <w:rFonts w:ascii="仿宋" w:eastAsia="仿宋" w:hAnsi="仿宋" w:cs="仿宋" w:hint="eastAsia"/>
                <w:b/>
                <w:sz w:val="20"/>
                <w:szCs w:val="20"/>
              </w:rPr>
              <w:t>E 专业成长</w:t>
            </w:r>
          </w:p>
        </w:tc>
        <w:tc>
          <w:tcPr>
            <w:tcW w:w="2525" w:type="dxa"/>
          </w:tcPr>
          <w:p w14:paraId="3E2C26B6" w14:textId="15D95862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2525" w:type="dxa"/>
          </w:tcPr>
          <w:p w14:paraId="3ED5E4D1" w14:textId="4A4A4053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78</w:t>
            </w:r>
          </w:p>
        </w:tc>
      </w:tr>
      <w:tr w:rsidR="00E627C9" w14:paraId="5473C254" w14:textId="77777777">
        <w:trPr>
          <w:trHeight w:val="461"/>
        </w:trPr>
        <w:tc>
          <w:tcPr>
            <w:tcW w:w="2524" w:type="dxa"/>
            <w:vMerge/>
            <w:vAlign w:val="center"/>
          </w:tcPr>
          <w:p w14:paraId="61B6CC93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3CD310A6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083283B4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14F34A3D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627C9" w14:paraId="55393FF2" w14:textId="77777777">
        <w:trPr>
          <w:trHeight w:val="461"/>
        </w:trPr>
        <w:tc>
          <w:tcPr>
            <w:tcW w:w="2524" w:type="dxa"/>
            <w:vMerge/>
            <w:vAlign w:val="center"/>
          </w:tcPr>
          <w:p w14:paraId="77F2E4E2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3C43A02C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09648B62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7143E872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627C9" w14:paraId="2C0FE092" w14:textId="77777777">
        <w:trPr>
          <w:trHeight w:val="461"/>
        </w:trPr>
        <w:tc>
          <w:tcPr>
            <w:tcW w:w="2524" w:type="dxa"/>
            <w:vMerge/>
            <w:vAlign w:val="center"/>
          </w:tcPr>
          <w:p w14:paraId="1056FB5D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73F5C718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36E3D948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525" w:type="dxa"/>
          </w:tcPr>
          <w:p w14:paraId="5E1378D8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627C9" w14:paraId="5AD911E2" w14:textId="77777777">
        <w:trPr>
          <w:trHeight w:val="2109"/>
        </w:trPr>
        <w:tc>
          <w:tcPr>
            <w:tcW w:w="2524" w:type="dxa"/>
          </w:tcPr>
          <w:p w14:paraId="7826FC4E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0AAA302E" w14:textId="77777777" w:rsidR="00E627C9" w:rsidRDefault="00E627C9" w:rsidP="00E627C9">
            <w:pPr>
              <w:rPr>
                <w:rFonts w:ascii="仿宋" w:eastAsia="仿宋" w:hAnsi="仿宋" w:cs="仿宋" w:hint="eastAsia"/>
              </w:rPr>
            </w:pPr>
          </w:p>
          <w:p w14:paraId="3E07014B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2DC97702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活动详情</w:t>
            </w:r>
          </w:p>
        </w:tc>
        <w:tc>
          <w:tcPr>
            <w:tcW w:w="7575" w:type="dxa"/>
            <w:gridSpan w:val="3"/>
          </w:tcPr>
          <w:p w14:paraId="330429EC" w14:textId="77777777" w:rsidR="00E627C9" w:rsidRPr="00E627C9" w:rsidRDefault="00E627C9" w:rsidP="00E627C9">
            <w:pPr>
              <w:jc w:val="left"/>
              <w:rPr>
                <w:rFonts w:ascii="仿宋" w:eastAsia="仿宋" w:hAnsi="仿宋" w:cs="仿宋" w:hint="eastAsia"/>
              </w:rPr>
            </w:pPr>
            <w:r w:rsidRPr="00E627C9">
              <w:rPr>
                <w:rFonts w:ascii="仿宋" w:eastAsia="仿宋" w:hAnsi="仿宋" w:cs="仿宋" w:hint="eastAsia"/>
              </w:rPr>
              <w:t>活动名称：焊接培训</w:t>
            </w:r>
          </w:p>
          <w:p w14:paraId="41C91CA6" w14:textId="77777777" w:rsidR="00E627C9" w:rsidRPr="00E627C9" w:rsidRDefault="00E627C9" w:rsidP="00E627C9">
            <w:pPr>
              <w:jc w:val="left"/>
              <w:rPr>
                <w:rFonts w:ascii="仿宋" w:eastAsia="仿宋" w:hAnsi="仿宋" w:cs="仿宋" w:hint="eastAsia"/>
              </w:rPr>
            </w:pPr>
            <w:r w:rsidRPr="00E627C9">
              <w:rPr>
                <w:rFonts w:ascii="仿宋" w:eastAsia="仿宋" w:hAnsi="仿宋" w:cs="仿宋" w:hint="eastAsia"/>
              </w:rPr>
              <w:t>活动时间：2025年10月12日9：00—2025年10月12日17:00</w:t>
            </w:r>
          </w:p>
          <w:p w14:paraId="5B5CE4F2" w14:textId="77777777" w:rsidR="00E627C9" w:rsidRPr="00E627C9" w:rsidRDefault="00E627C9" w:rsidP="00E627C9">
            <w:pPr>
              <w:jc w:val="left"/>
              <w:rPr>
                <w:rFonts w:ascii="仿宋" w:eastAsia="仿宋" w:hAnsi="仿宋" w:cs="仿宋" w:hint="eastAsia"/>
              </w:rPr>
            </w:pPr>
            <w:r w:rsidRPr="00E627C9">
              <w:rPr>
                <w:rFonts w:ascii="仿宋" w:eastAsia="仿宋" w:hAnsi="仿宋" w:cs="仿宋" w:hint="eastAsia"/>
              </w:rPr>
              <w:t>活动地点：6510</w:t>
            </w:r>
          </w:p>
          <w:p w14:paraId="15C7ED2F" w14:textId="77777777" w:rsidR="00E627C9" w:rsidRPr="00E627C9" w:rsidRDefault="00E627C9" w:rsidP="00E627C9">
            <w:pPr>
              <w:jc w:val="left"/>
              <w:rPr>
                <w:rFonts w:ascii="仿宋" w:eastAsia="仿宋" w:hAnsi="仿宋" w:cs="仿宋" w:hint="eastAsia"/>
              </w:rPr>
            </w:pPr>
            <w:r w:rsidRPr="00E627C9">
              <w:rPr>
                <w:rFonts w:ascii="仿宋" w:eastAsia="仿宋" w:hAnsi="仿宋" w:cs="仿宋" w:hint="eastAsia"/>
              </w:rPr>
              <w:t>由学长介绍电路板焊接的基本原理、工具使用、焊接标准及安全注意事项。学长现场演示焊接过程，讲解操作要点，展示常见问题及解决方法。实践操作。学生分组进行电路板焊接练习，学长现场指导，确保每位学生都能熟练掌握焊接技巧。学长对学生的焊接作品进行点评，总结培训内容，解答学生疑问。</w:t>
            </w:r>
          </w:p>
          <w:p w14:paraId="31E2F2AD" w14:textId="77777777" w:rsidR="00E627C9" w:rsidRPr="00E627C9" w:rsidRDefault="00E627C9" w:rsidP="00E627C9">
            <w:pPr>
              <w:jc w:val="left"/>
              <w:rPr>
                <w:rFonts w:ascii="仿宋" w:eastAsia="仿宋" w:hAnsi="仿宋" w:cs="仿宋" w:hint="eastAsia"/>
              </w:rPr>
            </w:pPr>
            <w:r w:rsidRPr="00E627C9">
              <w:rPr>
                <w:rFonts w:ascii="仿宋" w:eastAsia="仿宋" w:hAnsi="仿宋" w:cs="仿宋" w:hint="eastAsia"/>
              </w:rPr>
              <w:t>请各位同学认真对待。</w:t>
            </w:r>
          </w:p>
          <w:p w14:paraId="6A849F14" w14:textId="77777777" w:rsidR="00E627C9" w:rsidRPr="00E627C9" w:rsidRDefault="00E627C9" w:rsidP="00E627C9">
            <w:pPr>
              <w:jc w:val="left"/>
              <w:rPr>
                <w:rFonts w:ascii="仿宋" w:eastAsia="仿宋" w:hAnsi="仿宋" w:cs="仿宋" w:hint="eastAsia"/>
              </w:rPr>
            </w:pPr>
            <w:r w:rsidRPr="00E627C9">
              <w:rPr>
                <w:rFonts w:ascii="仿宋" w:eastAsia="仿宋" w:hAnsi="仿宋" w:cs="仿宋" w:hint="eastAsia"/>
              </w:rPr>
              <w:t>在活动期间完成活动。</w:t>
            </w:r>
          </w:p>
          <w:p w14:paraId="24E75C9F" w14:textId="7CD79FFF" w:rsidR="00E627C9" w:rsidRDefault="00E627C9" w:rsidP="00E627C9">
            <w:pPr>
              <w:jc w:val="left"/>
              <w:rPr>
                <w:rFonts w:ascii="仿宋" w:eastAsia="仿宋" w:hAnsi="仿宋" w:cs="仿宋" w:hint="eastAsia"/>
              </w:rPr>
            </w:pPr>
            <w:r w:rsidRPr="00E627C9">
              <w:rPr>
                <w:rFonts w:ascii="仿宋" w:eastAsia="仿宋" w:hAnsi="仿宋" w:cs="仿宋" w:hint="eastAsia"/>
              </w:rPr>
              <w:t>活动人员以定，无关人员不要报名.</w:t>
            </w:r>
          </w:p>
        </w:tc>
      </w:tr>
      <w:tr w:rsidR="00E627C9" w14:paraId="4651ABE9" w14:textId="77777777">
        <w:trPr>
          <w:trHeight w:val="2954"/>
        </w:trPr>
        <w:tc>
          <w:tcPr>
            <w:tcW w:w="2524" w:type="dxa"/>
          </w:tcPr>
          <w:p w14:paraId="548FE7F0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2FC1BE0D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36A4C6B9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6A68846A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46ACD536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院团委审批意见</w:t>
            </w:r>
          </w:p>
        </w:tc>
        <w:tc>
          <w:tcPr>
            <w:tcW w:w="7575" w:type="dxa"/>
            <w:gridSpan w:val="3"/>
          </w:tcPr>
          <w:p w14:paraId="6F7C585F" w14:textId="77777777" w:rsidR="00E627C9" w:rsidRDefault="00E627C9" w:rsidP="00E627C9">
            <w:pPr>
              <w:spacing w:line="192" w:lineRule="auto"/>
              <w:ind w:firstLineChars="1800" w:firstLine="3780"/>
              <w:rPr>
                <w:rFonts w:ascii="仿宋" w:eastAsia="仿宋" w:hAnsi="仿宋" w:cs="仿宋" w:hint="eastAsia"/>
                <w:szCs w:val="21"/>
              </w:rPr>
            </w:pPr>
          </w:p>
          <w:p w14:paraId="105739F6" w14:textId="77777777" w:rsidR="00E627C9" w:rsidRDefault="00E627C9" w:rsidP="00E627C9">
            <w:pPr>
              <w:spacing w:line="192" w:lineRule="auto"/>
              <w:ind w:firstLineChars="1800" w:firstLine="3780"/>
              <w:rPr>
                <w:rFonts w:ascii="仿宋" w:eastAsia="仿宋" w:hAnsi="仿宋" w:cs="仿宋" w:hint="eastAsia"/>
                <w:szCs w:val="21"/>
              </w:rPr>
            </w:pPr>
          </w:p>
          <w:p w14:paraId="7D57592C" w14:textId="77777777" w:rsidR="00E627C9" w:rsidRDefault="00E627C9" w:rsidP="00E627C9">
            <w:pPr>
              <w:spacing w:line="192" w:lineRule="auto"/>
              <w:ind w:firstLineChars="1800" w:firstLine="3780"/>
              <w:rPr>
                <w:rFonts w:ascii="仿宋" w:eastAsia="仿宋" w:hAnsi="仿宋" w:cs="仿宋" w:hint="eastAsia"/>
                <w:szCs w:val="21"/>
              </w:rPr>
            </w:pPr>
          </w:p>
          <w:p w14:paraId="1B04DFC7" w14:textId="77777777" w:rsidR="00E627C9" w:rsidRDefault="00E627C9" w:rsidP="00E627C9">
            <w:pPr>
              <w:spacing w:line="192" w:lineRule="auto"/>
              <w:ind w:firstLineChars="1800" w:firstLine="3780"/>
              <w:rPr>
                <w:rFonts w:ascii="仿宋" w:eastAsia="仿宋" w:hAnsi="仿宋" w:cs="仿宋" w:hint="eastAsia"/>
                <w:szCs w:val="21"/>
              </w:rPr>
            </w:pPr>
          </w:p>
          <w:p w14:paraId="25099343" w14:textId="77777777" w:rsidR="00E627C9" w:rsidRDefault="00E627C9" w:rsidP="00E627C9">
            <w:pPr>
              <w:spacing w:line="192" w:lineRule="auto"/>
              <w:ind w:firstLineChars="1800" w:firstLine="378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签名/盖章：</w:t>
            </w:r>
          </w:p>
          <w:p w14:paraId="7B632D21" w14:textId="77777777" w:rsidR="00E627C9" w:rsidRDefault="00E627C9" w:rsidP="00E627C9">
            <w:pPr>
              <w:spacing w:line="192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</w:t>
            </w:r>
          </w:p>
          <w:p w14:paraId="26C7493F" w14:textId="77777777" w:rsidR="00E627C9" w:rsidRDefault="00E627C9" w:rsidP="00E627C9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年       月       日</w:t>
            </w:r>
          </w:p>
        </w:tc>
      </w:tr>
    </w:tbl>
    <w:p w14:paraId="463CE20F" w14:textId="77777777" w:rsidR="00C51CA0" w:rsidRDefault="00C51CA0">
      <w:pPr>
        <w:rPr>
          <w:rFonts w:ascii="黑体" w:eastAsia="黑体" w:hAnsi="黑体" w:cs="黑体" w:hint="eastAsia"/>
          <w:szCs w:val="21"/>
        </w:rPr>
      </w:pPr>
    </w:p>
    <w:p w14:paraId="28B9402D" w14:textId="77777777" w:rsidR="00C51CA0" w:rsidRDefault="00000000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szCs w:val="21"/>
        </w:rPr>
        <w:t>注：内容参考到梦空间发布活动界面，活动提前三天提交申请</w:t>
      </w:r>
    </w:p>
    <w:p w14:paraId="65DFD94F" w14:textId="77777777" w:rsidR="00C51CA0" w:rsidRDefault="00C51CA0"/>
    <w:sectPr w:rsidR="00C51CA0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332F" w14:textId="77777777" w:rsidR="00734AE9" w:rsidRDefault="00734AE9">
      <w:r>
        <w:separator/>
      </w:r>
    </w:p>
  </w:endnote>
  <w:endnote w:type="continuationSeparator" w:id="0">
    <w:p w14:paraId="2F9A13B7" w14:textId="77777777" w:rsidR="00734AE9" w:rsidRDefault="0073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宋体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细等线简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E360" w14:textId="77777777" w:rsidR="00C51CA0" w:rsidRDefault="00000000">
    <w:pPr>
      <w:pStyle w:val="a3"/>
      <w:jc w:val="distribute"/>
      <w:rPr>
        <w:rFonts w:ascii="仿宋" w:eastAsia="仿宋" w:hAnsi="仿宋" w:cs="仿宋" w:hint="eastAsia"/>
      </w:rPr>
    </w:pPr>
    <w:r>
      <w:rPr>
        <w:rFonts w:ascii="仿宋" w:eastAsia="仿宋" w:hAnsi="仿宋" w:cs="仿宋" w:hint="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543D" w14:textId="77777777" w:rsidR="00734AE9" w:rsidRDefault="00734AE9">
      <w:r>
        <w:separator/>
      </w:r>
    </w:p>
  </w:footnote>
  <w:footnote w:type="continuationSeparator" w:id="0">
    <w:p w14:paraId="0F19CE5A" w14:textId="77777777" w:rsidR="00734AE9" w:rsidRDefault="0073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F9D5" w14:textId="77777777" w:rsidR="00C51CA0" w:rsidRDefault="00000000">
    <w:pPr>
      <w:pStyle w:val="a3"/>
      <w:pBdr>
        <w:bottom w:val="single" w:sz="4" w:space="0" w:color="auto"/>
      </w:pBdr>
      <w:jc w:val="right"/>
    </w:pPr>
    <w:r>
      <w:rPr>
        <w:rFonts w:ascii="仿宋" w:eastAsia="仿宋" w:hAnsi="仿宋" w:cs="仿宋" w:hint="eastAsia"/>
        <w:noProof/>
      </w:rPr>
      <w:drawing>
        <wp:anchor distT="0" distB="0" distL="114935" distR="114935" simplePos="0" relativeHeight="251659264" behindDoc="0" locked="0" layoutInCell="1" allowOverlap="1" wp14:anchorId="0EC2A1F1" wp14:editId="5BCB54FE">
          <wp:simplePos x="0" y="0"/>
          <wp:positionH relativeFrom="column">
            <wp:posOffset>3148330</wp:posOffset>
          </wp:positionH>
          <wp:positionV relativeFrom="paragraph">
            <wp:posOffset>-209550</wp:posOffset>
          </wp:positionV>
          <wp:extent cx="349250" cy="349250"/>
          <wp:effectExtent l="0" t="0" r="3175" b="3175"/>
          <wp:wrapNone/>
          <wp:docPr id="1" name="图片 1" descr="D:/素拓/活动申请表/二课.jpg二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/素拓/活动申请表/二课.jpg二课"/>
                  <pic:cNvPicPr>
                    <a:picLocks noChangeAspect="1"/>
                  </pic:cNvPicPr>
                </pic:nvPicPr>
                <pic:blipFill>
                  <a:blip r:embed="rId1"/>
                  <a:srcRect l="273" r="273"/>
                  <a:stretch>
                    <a:fillRect/>
                  </a:stretch>
                </pic:blipFill>
                <pic:spPr>
                  <a:xfrm>
                    <a:off x="0" y="0"/>
                    <a:ext cx="34925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eastAsia="仿宋" w:hAnsi="仿宋" w:cs="仿宋" w:hint="eastAsia"/>
      </w:rPr>
      <w:t>第二课堂管理中心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9F3B11"/>
    <w:rsid w:val="000D1019"/>
    <w:rsid w:val="00317701"/>
    <w:rsid w:val="00734AE9"/>
    <w:rsid w:val="00824C27"/>
    <w:rsid w:val="00BB6D09"/>
    <w:rsid w:val="00BF13DB"/>
    <w:rsid w:val="00C51CA0"/>
    <w:rsid w:val="00E627C9"/>
    <w:rsid w:val="00F87280"/>
    <w:rsid w:val="02FE1E4A"/>
    <w:rsid w:val="038549E1"/>
    <w:rsid w:val="138458B5"/>
    <w:rsid w:val="18872BC1"/>
    <w:rsid w:val="19C86564"/>
    <w:rsid w:val="1BA36F47"/>
    <w:rsid w:val="37617B58"/>
    <w:rsid w:val="3D9F3B11"/>
    <w:rsid w:val="40404B32"/>
    <w:rsid w:val="4A3831D7"/>
    <w:rsid w:val="51BB397A"/>
    <w:rsid w:val="581978BE"/>
    <w:rsid w:val="6019626D"/>
    <w:rsid w:val="622E3319"/>
    <w:rsid w:val="6ACC32FE"/>
    <w:rsid w:val="6D535020"/>
    <w:rsid w:val="70BD6BC0"/>
    <w:rsid w:val="73822217"/>
    <w:rsid w:val="77E84D97"/>
    <w:rsid w:val="7CED257F"/>
    <w:rsid w:val="7FC5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210CE"/>
  <w15:docId w15:val="{D06C1928-C4DF-40AE-B435-8F7DEA87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324</Words>
  <Characters>373</Characters>
  <Application>Microsoft Office Word</Application>
  <DocSecurity>0</DocSecurity>
  <Lines>62</Lines>
  <Paragraphs>63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宿福欣</dc:creator>
  <cp:lastModifiedBy>俊龙 谢</cp:lastModifiedBy>
  <cp:revision>3</cp:revision>
  <dcterms:created xsi:type="dcterms:W3CDTF">2025-10-09T12:45:00Z</dcterms:created>
  <dcterms:modified xsi:type="dcterms:W3CDTF">2025-10-09T13:03:00Z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F4A09A4225C841DEAD976504215BE9BA_13</vt:lpwstr>
  </property>
  <property fmtid="{D5CDD505-2E9C-101B-9397-08002B2CF9AE}" pid="4" name="KSOTemplateDocerSaveRecord">
    <vt:lpwstr>eyJoZGlkIjoiYTA4ZTczZDljMmRjOGIzMGE2NWMzOTI0NjlmZGI0MjMiLCJ1c2VySWQiOiI3MDUzOTc0ODcifQ==</vt:lpwstr>
  </property>
</Properties>
</file>